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au de disposition"/>
      </w:tblPr>
      <w:tblGrid>
        <w:gridCol w:w="8280"/>
        <w:gridCol w:w="2510"/>
      </w:tblGrid>
      <w:tr w:rsidR="00A70674" w:rsidRPr="00C51E06" w14:paraId="249332FF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0E043D1E" w14:textId="3D6681A1" w:rsidR="00A70674" w:rsidRPr="00011640" w:rsidRDefault="00011640">
            <w:pPr>
              <w:pStyle w:val="Titre"/>
              <w:rPr>
                <w:noProof/>
                <w:sz w:val="24"/>
                <w:szCs w:val="24"/>
              </w:rPr>
            </w:pPr>
            <w:r w:rsidRPr="00011640">
              <w:rPr>
                <w:noProof/>
                <w:sz w:val="24"/>
                <w:szCs w:val="24"/>
                <w:lang w:bidi="fr-FR"/>
              </w:rPr>
              <w:t xml:space="preserve">Gite Le Lys 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53A964F7" w14:textId="5796DC72" w:rsidR="00A70674" w:rsidRPr="00011640" w:rsidRDefault="006F1D3C">
            <w:pPr>
              <w:pStyle w:val="Sous-titre"/>
              <w:rPr>
                <w:noProof/>
                <w:sz w:val="24"/>
                <w:szCs w:val="24"/>
              </w:rPr>
            </w:pPr>
            <w:r w:rsidRPr="00011640">
              <w:rPr>
                <w:noProof/>
                <w:sz w:val="24"/>
                <w:szCs w:val="24"/>
                <w:lang w:bidi="fr-FR"/>
              </w:rPr>
              <w:t>202</w:t>
            </w:r>
            <w:r w:rsidR="00011640" w:rsidRPr="00011640">
              <w:rPr>
                <w:noProof/>
                <w:sz w:val="24"/>
                <w:szCs w:val="24"/>
                <w:lang w:bidi="fr-FR"/>
              </w:rPr>
              <w:t>5 - 2026</w:t>
            </w:r>
          </w:p>
        </w:tc>
      </w:tr>
      <w:tr w:rsidR="00A70674" w:rsidRPr="00C51E06" w14:paraId="7DC7374D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E181D41" w14:textId="77777777" w:rsidR="00A70674" w:rsidRPr="00C51E06" w:rsidRDefault="00A70674">
            <w:pPr>
              <w:pStyle w:val="Sansinterligne"/>
              <w:rPr>
                <w:noProof/>
              </w:rPr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3E271E6E" w14:textId="77777777" w:rsidR="00A70674" w:rsidRPr="00C51E06" w:rsidRDefault="00A70674">
            <w:pPr>
              <w:pStyle w:val="Sansinterligne"/>
              <w:rPr>
                <w:noProof/>
              </w:rPr>
            </w:pPr>
          </w:p>
        </w:tc>
      </w:tr>
    </w:tbl>
    <w:p w14:paraId="5EA180E7" w14:textId="77777777" w:rsidR="00A70674" w:rsidRPr="00C51E06" w:rsidRDefault="00A70674">
      <w:pPr>
        <w:pStyle w:val="Sansinterligne"/>
        <w:rPr>
          <w:noProof/>
        </w:rPr>
      </w:pPr>
    </w:p>
    <w:tbl>
      <w:tblPr>
        <w:tblStyle w:val="Tableaudedisposition"/>
        <w:tblW w:w="0" w:type="auto"/>
        <w:tblLayout w:type="fixed"/>
        <w:tblLook w:val="04A0" w:firstRow="1" w:lastRow="0" w:firstColumn="1" w:lastColumn="0" w:noHBand="0" w:noVBand="1"/>
        <w:tblCaption w:val="Tableau de disposition du calendrier"/>
      </w:tblPr>
      <w:tblGrid>
        <w:gridCol w:w="3214"/>
        <w:gridCol w:w="579"/>
        <w:gridCol w:w="3214"/>
        <w:gridCol w:w="579"/>
        <w:gridCol w:w="3214"/>
      </w:tblGrid>
      <w:tr w:rsidR="00A70674" w:rsidRPr="00C51E06" w14:paraId="14D3D5A5" w14:textId="77777777">
        <w:tc>
          <w:tcPr>
            <w:tcW w:w="3214" w:type="dxa"/>
          </w:tcPr>
          <w:tbl>
            <w:tblPr>
              <w:tblStyle w:val="DispositionMois"/>
              <w:tblpPr w:leftFromText="141" w:rightFromText="141" w:vertAnchor="text" w:horzAnchor="margin" w:tblpY="-262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Tableau de disposition des mois"/>
            </w:tblPr>
            <w:tblGrid>
              <w:gridCol w:w="3146"/>
            </w:tblGrid>
            <w:tr w:rsidR="00DC4406" w:rsidRPr="00C51E06" w14:paraId="53A1F889" w14:textId="77777777" w:rsidTr="00DC44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62E91F3" w14:textId="77777777" w:rsidR="00DC4406" w:rsidRPr="00C51E06" w:rsidRDefault="00DC4406" w:rsidP="00DC4406">
                  <w:pPr>
                    <w:spacing w:before="48" w:after="48"/>
                    <w:rPr>
                      <w:noProof/>
                    </w:rPr>
                  </w:pPr>
                  <w:r w:rsidRPr="00C51E06">
                    <w:rPr>
                      <w:noProof/>
                      <w:lang w:bidi="fr-FR"/>
                    </w:rPr>
                    <w:t>Octobre 202</w:t>
                  </w:r>
                  <w:r>
                    <w:rPr>
                      <w:noProof/>
                      <w:lang w:bidi="fr-FR"/>
                    </w:rPr>
                    <w:t>5</w:t>
                  </w:r>
                </w:p>
              </w:tc>
            </w:tr>
            <w:tr w:rsidR="00DC4406" w:rsidRPr="00C51E06" w14:paraId="1DA3D8BD" w14:textId="77777777" w:rsidTr="00DC4406">
              <w:tc>
                <w:tcPr>
                  <w:tcW w:w="5000" w:type="pct"/>
                </w:tcPr>
                <w:tbl>
                  <w:tblPr>
                    <w:tblStyle w:val="TableauMois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eau par mois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DC4406" w:rsidRPr="00C51E06" w14:paraId="0BAF9648" w14:textId="77777777" w:rsidTr="0015357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7C870C5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L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9AF69B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F36542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8083B9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J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4A1584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V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284378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B11642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D</w:t>
                        </w:r>
                      </w:p>
                    </w:tc>
                  </w:tr>
                  <w:tr w:rsidR="00DC4406" w:rsidRPr="00C51E06" w14:paraId="2FB2ED2A" w14:textId="77777777" w:rsidTr="00011640">
                    <w:tc>
                      <w:tcPr>
                        <w:tcW w:w="448" w:type="dxa"/>
                      </w:tcPr>
                      <w:p w14:paraId="6A24F363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69A15C0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0041391A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61383F75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fr-FR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5E7615E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fr-FR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88F30A8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084A9140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5</w:t>
                        </w:r>
                      </w:p>
                    </w:tc>
                  </w:tr>
                  <w:tr w:rsidR="00DC4406" w:rsidRPr="00C51E06" w14:paraId="291CEEE9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E411E79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233B0D55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2B7B35A5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0C5C486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2E110A65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EC883A1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D6EA781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12</w:t>
                        </w:r>
                      </w:p>
                    </w:tc>
                  </w:tr>
                  <w:tr w:rsidR="00DC4406" w:rsidRPr="00C51E06" w14:paraId="0B25976B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6061B76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3586E42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28AC580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10C78C14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255A72B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AFAF689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8D0BE69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19</w:t>
                        </w:r>
                      </w:p>
                    </w:tc>
                  </w:tr>
                  <w:tr w:rsidR="00DC4406" w:rsidRPr="00C51E06" w14:paraId="1CC7BC3E" w14:textId="77777777" w:rsidTr="00011640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C2E8C1C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0C1D667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74B0B28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4F7B9EC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EA47C03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57363A6F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566C88C4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26</w:t>
                        </w:r>
                      </w:p>
                    </w:tc>
                  </w:tr>
                  <w:tr w:rsidR="00DC4406" w:rsidRPr="00C51E06" w14:paraId="55052CF4" w14:textId="77777777" w:rsidTr="00011640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58D65B9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C8443D3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92AB26B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60B98A1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5EAFF3B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4E2A64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8BCFB66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DC4406" w:rsidRPr="00C51E06" w14:paraId="2C32F31E" w14:textId="77777777" w:rsidTr="0015357D">
                    <w:tc>
                      <w:tcPr>
                        <w:tcW w:w="448" w:type="dxa"/>
                      </w:tcPr>
                      <w:p w14:paraId="429A6F9F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9B8FE94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90B491D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1008CBE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D241922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E50B76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9F58D1B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39A5831E" w14:textId="77777777" w:rsidR="00DC4406" w:rsidRPr="00C51E06" w:rsidRDefault="00DC4406" w:rsidP="00DC4406">
                  <w:pPr>
                    <w:rPr>
                      <w:noProof/>
                    </w:rPr>
                  </w:pPr>
                </w:p>
              </w:tc>
            </w:tr>
          </w:tbl>
          <w:p w14:paraId="22378F74" w14:textId="77777777" w:rsidR="00A70674" w:rsidRPr="00C51E06" w:rsidRDefault="00A70674">
            <w:pPr>
              <w:rPr>
                <w:noProof/>
              </w:rPr>
            </w:pPr>
          </w:p>
        </w:tc>
        <w:tc>
          <w:tcPr>
            <w:tcW w:w="579" w:type="dxa"/>
          </w:tcPr>
          <w:p w14:paraId="48871A73" w14:textId="77777777" w:rsidR="00A70674" w:rsidRPr="00C51E06" w:rsidRDefault="00A70674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positionMois"/>
              <w:tblpPr w:leftFromText="141" w:rightFromText="141" w:vertAnchor="text" w:horzAnchor="margin" w:tblpY="-322"/>
              <w:tblOverlap w:val="never"/>
              <w:tblW w:w="3076" w:type="dxa"/>
              <w:tblLayout w:type="fixed"/>
              <w:tblLook w:val="04A0" w:firstRow="1" w:lastRow="0" w:firstColumn="1" w:lastColumn="0" w:noHBand="0" w:noVBand="1"/>
              <w:tblCaption w:val="Tableau de disposition des mois"/>
            </w:tblPr>
            <w:tblGrid>
              <w:gridCol w:w="3076"/>
            </w:tblGrid>
            <w:tr w:rsidR="00DC4406" w:rsidRPr="00C51E06" w14:paraId="2E7C04B3" w14:textId="77777777" w:rsidTr="00DC44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133E243" w14:textId="1C4D8C2F" w:rsidR="00DC4406" w:rsidRPr="00C51E06" w:rsidRDefault="00DC4406" w:rsidP="00DC4406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fr-FR"/>
                    </w:rPr>
                    <w:t>Novembre 2025</w:t>
                  </w:r>
                </w:p>
              </w:tc>
            </w:tr>
            <w:tr w:rsidR="00DC4406" w:rsidRPr="00C51E06" w14:paraId="47D78B72" w14:textId="77777777" w:rsidTr="00DC4406">
              <w:tc>
                <w:tcPr>
                  <w:tcW w:w="5000" w:type="pct"/>
                </w:tcPr>
                <w:tbl>
                  <w:tblPr>
                    <w:tblStyle w:val="TableauMois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eau par mois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DC4406" w:rsidRPr="00C51E06" w14:paraId="000C9362" w14:textId="77777777" w:rsidTr="00C858A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6CD1121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L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17117A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066423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3C855A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J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D4CA75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V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67882C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DFFD7D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D</w:t>
                        </w:r>
                      </w:p>
                    </w:tc>
                  </w:tr>
                  <w:tr w:rsidR="00DC4406" w:rsidRPr="00C51E06" w14:paraId="3C1B218B" w14:textId="77777777" w:rsidTr="00011640">
                    <w:tc>
                      <w:tcPr>
                        <w:tcW w:w="448" w:type="dxa"/>
                      </w:tcPr>
                      <w:p w14:paraId="7D7ECA73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29924C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9DE19BE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88E6756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A1F3BDD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B485D28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022AB980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</w:t>
                        </w:r>
                      </w:p>
                    </w:tc>
                  </w:tr>
                  <w:tr w:rsidR="00DC4406" w:rsidRPr="00C51E06" w14:paraId="26D46B8C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7E29442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A5E92C0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2930A372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9FB2222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2594466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5A1D2EB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C2587B7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9</w:t>
                        </w:r>
                      </w:p>
                    </w:tc>
                  </w:tr>
                  <w:tr w:rsidR="00DC4406" w:rsidRPr="00C51E06" w14:paraId="00B3463D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E2E9B33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1D04B5FE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8C6892B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38923CA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F2EEF2C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69A4F50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8E19237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16</w:t>
                        </w:r>
                      </w:p>
                    </w:tc>
                  </w:tr>
                  <w:tr w:rsidR="00DC4406" w:rsidRPr="00C51E06" w14:paraId="4C2E67C1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89A482E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1D00B7D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555ACAD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2CE42C3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2DE40B7B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209942F4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2AA593E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23</w:t>
                        </w:r>
                      </w:p>
                    </w:tc>
                  </w:tr>
                  <w:tr w:rsidR="00DC4406" w:rsidRPr="00C51E06" w14:paraId="2672D993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2B4F34DA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18AB4B97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E7FA2C3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01941AEA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29D93117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0C3D0E09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1D50239C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30</w:t>
                        </w:r>
                      </w:p>
                    </w:tc>
                  </w:tr>
                  <w:tr w:rsidR="00DC4406" w:rsidRPr="00C51E06" w14:paraId="3DFA5A67" w14:textId="77777777" w:rsidTr="00C858A0">
                    <w:tc>
                      <w:tcPr>
                        <w:tcW w:w="448" w:type="dxa"/>
                      </w:tcPr>
                      <w:p w14:paraId="1F119995" w14:textId="603C5DCB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13DBBAB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8553260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77A6541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D8B4A2C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3A978D7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78D9783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86AE4C7" w14:textId="77777777" w:rsidR="00DC4406" w:rsidRPr="00C51E06" w:rsidRDefault="00DC4406" w:rsidP="00DC4406">
                  <w:pPr>
                    <w:rPr>
                      <w:noProof/>
                    </w:rPr>
                  </w:pPr>
                </w:p>
              </w:tc>
            </w:tr>
          </w:tbl>
          <w:p w14:paraId="638AF822" w14:textId="77777777" w:rsidR="00A70674" w:rsidRPr="00C51E06" w:rsidRDefault="00A70674">
            <w:pPr>
              <w:rPr>
                <w:noProof/>
              </w:rPr>
            </w:pPr>
          </w:p>
        </w:tc>
        <w:tc>
          <w:tcPr>
            <w:tcW w:w="579" w:type="dxa"/>
          </w:tcPr>
          <w:p w14:paraId="655E290F" w14:textId="77777777" w:rsidR="00A70674" w:rsidRPr="00C51E06" w:rsidRDefault="00A70674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positionMois"/>
              <w:tblpPr w:leftFromText="141" w:rightFromText="141" w:vertAnchor="text" w:horzAnchor="margin" w:tblpY="-286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Tableau de disposition des mois"/>
            </w:tblPr>
            <w:tblGrid>
              <w:gridCol w:w="3146"/>
            </w:tblGrid>
            <w:tr w:rsidR="00DC4406" w:rsidRPr="00C51E06" w14:paraId="2D06E99D" w14:textId="77777777" w:rsidTr="00DC44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E131484" w14:textId="21F1FBFD" w:rsidR="00DC4406" w:rsidRPr="00C51E06" w:rsidRDefault="00DC4406" w:rsidP="00DC4406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fr-FR"/>
                    </w:rPr>
                    <w:t>Décembre 2025</w:t>
                  </w:r>
                </w:p>
              </w:tc>
            </w:tr>
            <w:tr w:rsidR="00DC4406" w:rsidRPr="00C51E06" w14:paraId="288FA756" w14:textId="77777777" w:rsidTr="00DC4406">
              <w:tc>
                <w:tcPr>
                  <w:tcW w:w="5000" w:type="pct"/>
                </w:tcPr>
                <w:tbl>
                  <w:tblPr>
                    <w:tblStyle w:val="TableauMois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eau par mois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DC4406" w:rsidRPr="00C51E06" w14:paraId="645958C8" w14:textId="77777777" w:rsidTr="00C7082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3D07D2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L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61F0B0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5B4AE8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557E40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J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D91A2B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V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CDB0F2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A1F24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D</w:t>
                        </w:r>
                      </w:p>
                    </w:tc>
                  </w:tr>
                  <w:tr w:rsidR="00DC4406" w:rsidRPr="00C51E06" w14:paraId="706DF236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2AFCD0B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D59F769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F755DDF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149F0EFA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50E53EE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01B69367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44183E6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7</w:t>
                        </w:r>
                      </w:p>
                    </w:tc>
                  </w:tr>
                  <w:tr w:rsidR="00DC4406" w:rsidRPr="00C51E06" w14:paraId="60B21B00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4F1E26D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0E883D27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1B9EB492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2820FBE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2A2C989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A1A5A9E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60135509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14</w:t>
                        </w:r>
                      </w:p>
                    </w:tc>
                  </w:tr>
                  <w:tr w:rsidR="00DC4406" w:rsidRPr="00C51E06" w14:paraId="2571AF61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2BC2BBF3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68B110CC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6BDE52CD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B1B6381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4C52E64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B91AD0F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EA906AC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21</w:t>
                        </w:r>
                      </w:p>
                    </w:tc>
                  </w:tr>
                  <w:tr w:rsidR="00DC4406" w:rsidRPr="00C51E06" w14:paraId="7AAFD41E" w14:textId="77777777" w:rsidTr="00011640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561ED3D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8D6FE32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AE2B77B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6A5B211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DACFB7D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0389E90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727BDF8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28</w:t>
                        </w:r>
                      </w:p>
                    </w:tc>
                  </w:tr>
                  <w:tr w:rsidR="00DC4406" w:rsidRPr="00C51E06" w14:paraId="12F82140" w14:textId="77777777" w:rsidTr="00011640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6697ADC" w14:textId="73064C03" w:rsidR="00DC4406" w:rsidRPr="00C51E06" w:rsidRDefault="00822060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579B1C6B" w14:textId="15F57A9F" w:rsidR="00DC4406" w:rsidRPr="00C51E06" w:rsidRDefault="00822060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49E0E2F" w14:textId="651C4956" w:rsidR="00DC4406" w:rsidRPr="00C51E06" w:rsidRDefault="00822060" w:rsidP="00DC4406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930EB1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A7929D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9B063AF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EECF176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DC4406" w:rsidRPr="00C51E06" w14:paraId="7B6DB831" w14:textId="77777777" w:rsidTr="00C70829">
                    <w:tc>
                      <w:tcPr>
                        <w:tcW w:w="448" w:type="dxa"/>
                      </w:tcPr>
                      <w:p w14:paraId="54203E95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40DCC04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058B940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6C7B991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726F067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BE17BA7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451A682" w14:textId="77777777" w:rsidR="00DC4406" w:rsidRPr="00C51E06" w:rsidRDefault="00DC4406" w:rsidP="00DC4406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3B403074" w14:textId="77777777" w:rsidR="00DC4406" w:rsidRPr="00C51E06" w:rsidRDefault="00DC4406" w:rsidP="00DC4406">
                  <w:pPr>
                    <w:rPr>
                      <w:noProof/>
                    </w:rPr>
                  </w:pPr>
                </w:p>
              </w:tc>
            </w:tr>
          </w:tbl>
          <w:p w14:paraId="05472144" w14:textId="77777777" w:rsidR="00A70674" w:rsidRPr="00C51E06" w:rsidRDefault="00A70674">
            <w:pPr>
              <w:rPr>
                <w:noProof/>
              </w:rPr>
            </w:pPr>
          </w:p>
        </w:tc>
      </w:tr>
      <w:tr w:rsidR="00A70674" w:rsidRPr="00C51E06" w14:paraId="75E3CDF3" w14:textId="77777777">
        <w:trPr>
          <w:trHeight w:hRule="exact" w:val="144"/>
        </w:trPr>
        <w:tc>
          <w:tcPr>
            <w:tcW w:w="3214" w:type="dxa"/>
          </w:tcPr>
          <w:p w14:paraId="1DB7C74D" w14:textId="77777777" w:rsidR="00A70674" w:rsidRPr="00C51E06" w:rsidRDefault="00A70674">
            <w:pPr>
              <w:rPr>
                <w:noProof/>
              </w:rPr>
            </w:pPr>
          </w:p>
        </w:tc>
        <w:tc>
          <w:tcPr>
            <w:tcW w:w="579" w:type="dxa"/>
          </w:tcPr>
          <w:p w14:paraId="2E659CD5" w14:textId="77777777" w:rsidR="00A70674" w:rsidRPr="00C51E06" w:rsidRDefault="00A70674">
            <w:pPr>
              <w:rPr>
                <w:noProof/>
              </w:rPr>
            </w:pPr>
          </w:p>
        </w:tc>
        <w:tc>
          <w:tcPr>
            <w:tcW w:w="3214" w:type="dxa"/>
          </w:tcPr>
          <w:p w14:paraId="0B3E5247" w14:textId="77777777" w:rsidR="00A70674" w:rsidRPr="00C51E06" w:rsidRDefault="00A70674">
            <w:pPr>
              <w:rPr>
                <w:noProof/>
              </w:rPr>
            </w:pPr>
          </w:p>
        </w:tc>
        <w:tc>
          <w:tcPr>
            <w:tcW w:w="579" w:type="dxa"/>
          </w:tcPr>
          <w:p w14:paraId="70E7186D" w14:textId="77777777" w:rsidR="00A70674" w:rsidRPr="00C51E06" w:rsidRDefault="00A70674">
            <w:pPr>
              <w:rPr>
                <w:noProof/>
              </w:rPr>
            </w:pPr>
          </w:p>
        </w:tc>
        <w:tc>
          <w:tcPr>
            <w:tcW w:w="3214" w:type="dxa"/>
          </w:tcPr>
          <w:p w14:paraId="6CA0F4FF" w14:textId="77777777" w:rsidR="00A70674" w:rsidRPr="00C51E06" w:rsidRDefault="00A70674">
            <w:pPr>
              <w:rPr>
                <w:noProof/>
              </w:rPr>
            </w:pPr>
          </w:p>
        </w:tc>
      </w:tr>
      <w:tr w:rsidR="00223D4D" w:rsidRPr="00C51E06" w14:paraId="63CAD463" w14:textId="77777777">
        <w:tc>
          <w:tcPr>
            <w:tcW w:w="3214" w:type="dxa"/>
          </w:tcPr>
          <w:tbl>
            <w:tblPr>
              <w:tblStyle w:val="DispositionMois"/>
              <w:tblpPr w:leftFromText="141" w:rightFromText="141" w:vertAnchor="text" w:horzAnchor="margin" w:tblpY="-238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Tableau de disposition des mois"/>
            </w:tblPr>
            <w:tblGrid>
              <w:gridCol w:w="3146"/>
            </w:tblGrid>
            <w:tr w:rsidR="00822060" w:rsidRPr="00C51E06" w14:paraId="0873EED9" w14:textId="77777777" w:rsidTr="0082206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28521F1" w14:textId="712B595A" w:rsidR="00822060" w:rsidRPr="00C51E06" w:rsidRDefault="00822060" w:rsidP="00822060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fr-FR"/>
                    </w:rPr>
                    <w:t>Janvier 2026</w:t>
                  </w:r>
                </w:p>
              </w:tc>
            </w:tr>
            <w:tr w:rsidR="00822060" w:rsidRPr="00C51E06" w14:paraId="1626AB06" w14:textId="77777777" w:rsidTr="00822060">
              <w:tc>
                <w:tcPr>
                  <w:tcW w:w="5000" w:type="pct"/>
                  <w:shd w:val="clear" w:color="auto" w:fill="auto"/>
                </w:tcPr>
                <w:tbl>
                  <w:tblPr>
                    <w:tblStyle w:val="TableauMois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eau par mois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822060" w:rsidRPr="00C51E06" w14:paraId="2A571904" w14:textId="77777777" w:rsidTr="009112B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29EBB9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L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8EA77A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BBF28C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54CF2E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J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9D0E3F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V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386E5D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EEB9B4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D</w:t>
                        </w:r>
                      </w:p>
                    </w:tc>
                  </w:tr>
                  <w:tr w:rsidR="00822060" w:rsidRPr="00C51E06" w14:paraId="5084CC3F" w14:textId="77777777" w:rsidTr="00011640">
                    <w:tc>
                      <w:tcPr>
                        <w:tcW w:w="448" w:type="dxa"/>
                        <w:shd w:val="clear" w:color="auto" w:fill="auto"/>
                      </w:tcPr>
                      <w:p w14:paraId="6A677422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DDF39B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7B5AA2D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F4E368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68E72AB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01D1E89C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6CD55E0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4</w:t>
                        </w:r>
                      </w:p>
                    </w:tc>
                  </w:tr>
                  <w:tr w:rsidR="00822060" w:rsidRPr="00C51E06" w14:paraId="0D683A96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119C62FC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78E05B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E7DD86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1CE2E319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72EF219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6F0A95E0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0424A8B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11</w:t>
                        </w:r>
                      </w:p>
                    </w:tc>
                  </w:tr>
                  <w:tr w:rsidR="00822060" w:rsidRPr="00C51E06" w14:paraId="777BF842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29C4D6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151679D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B00E918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CFB2FAF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B6130FA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AA0CFF2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6564AAF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18</w:t>
                        </w:r>
                      </w:p>
                    </w:tc>
                  </w:tr>
                  <w:tr w:rsidR="00822060" w:rsidRPr="00C51E06" w14:paraId="6FB88846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69EFF043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4E136F2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F05BE60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A654842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A91EE94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B7AA577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B2AB04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25</w:t>
                        </w:r>
                      </w:p>
                    </w:tc>
                  </w:tr>
                  <w:tr w:rsidR="00822060" w:rsidRPr="00C51E06" w14:paraId="0DCB542F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1550DD6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A4A17D3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6780D2F7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42A3B5A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333BB9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22AF9BA5" w14:textId="258C8F60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5F2C70F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822060" w:rsidRPr="00C51E06" w14:paraId="1BE91FCD" w14:textId="77777777" w:rsidTr="009112B0">
                    <w:tc>
                      <w:tcPr>
                        <w:tcW w:w="448" w:type="dxa"/>
                      </w:tcPr>
                      <w:p w14:paraId="4C69385C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BA3FE7B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D66A573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5E614DA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6BAD480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876FC27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7B4533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5975C580" w14:textId="77777777" w:rsidR="00822060" w:rsidRPr="00C51E06" w:rsidRDefault="00822060" w:rsidP="00822060">
                  <w:pPr>
                    <w:rPr>
                      <w:noProof/>
                    </w:rPr>
                  </w:pPr>
                </w:p>
              </w:tc>
            </w:tr>
          </w:tbl>
          <w:p w14:paraId="78AF5334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7917E9C6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positionMois"/>
              <w:tblpPr w:leftFromText="141" w:rightFromText="141" w:vertAnchor="text" w:horzAnchor="margin" w:tblpY="-190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Tableau de disposition des mois"/>
            </w:tblPr>
            <w:tblGrid>
              <w:gridCol w:w="3146"/>
            </w:tblGrid>
            <w:tr w:rsidR="00822060" w:rsidRPr="00C51E06" w14:paraId="5739E082" w14:textId="77777777" w:rsidTr="0082206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ECC1B22" w14:textId="68719A1C" w:rsidR="00822060" w:rsidRPr="00C51E06" w:rsidRDefault="00822060" w:rsidP="00822060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fr-FR"/>
                    </w:rPr>
                    <w:t>Février 2026</w:t>
                  </w:r>
                </w:p>
              </w:tc>
            </w:tr>
            <w:tr w:rsidR="00822060" w:rsidRPr="00C51E06" w14:paraId="7DF4D05F" w14:textId="77777777" w:rsidTr="00822060">
              <w:tc>
                <w:tcPr>
                  <w:tcW w:w="5000" w:type="pct"/>
                </w:tcPr>
                <w:tbl>
                  <w:tblPr>
                    <w:tblStyle w:val="TableauMois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eau par mois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822060" w:rsidRPr="00C51E06" w14:paraId="6519B3AD" w14:textId="77777777" w:rsidTr="00D960C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266D06A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L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564FA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3A3E5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7566F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J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FB0A42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V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C57697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637F5B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D</w:t>
                        </w:r>
                      </w:p>
                    </w:tc>
                  </w:tr>
                  <w:tr w:rsidR="00822060" w:rsidRPr="00C51E06" w14:paraId="32D55EB3" w14:textId="77777777" w:rsidTr="00011640">
                    <w:tc>
                      <w:tcPr>
                        <w:tcW w:w="448" w:type="dxa"/>
                      </w:tcPr>
                      <w:p w14:paraId="260EEA1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5371999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DDDC09F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337CE3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54AE43D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522AE7C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E8C98F9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</w:t>
                        </w:r>
                      </w:p>
                    </w:tc>
                  </w:tr>
                  <w:tr w:rsidR="00822060" w:rsidRPr="00C51E06" w14:paraId="437AF021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E9ED57D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6E70FBCB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F787D59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C6DC108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299339EE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0223A2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C1CAF3A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8</w:t>
                        </w:r>
                      </w:p>
                    </w:tc>
                  </w:tr>
                  <w:tr w:rsidR="00822060" w:rsidRPr="00C51E06" w14:paraId="2546FF40" w14:textId="77777777" w:rsidTr="00011640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5E5AF45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25C529E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ADA6D44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89E727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19A11E0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EACA5B4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05DB074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15</w:t>
                        </w:r>
                      </w:p>
                    </w:tc>
                  </w:tr>
                  <w:tr w:rsidR="00822060" w:rsidRPr="00C51E06" w14:paraId="0FF77815" w14:textId="77777777" w:rsidTr="00011640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FBAFB1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33E819C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FFF0D9E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6BA5F54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6E8204F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22C6E3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D8CDC98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22</w:t>
                        </w:r>
                      </w:p>
                    </w:tc>
                  </w:tr>
                  <w:tr w:rsidR="00822060" w:rsidRPr="00C51E06" w14:paraId="0D5DAB6A" w14:textId="77777777" w:rsidTr="00011640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3C66E5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E838F4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81BFC1E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4A3F1A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079621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BB4D37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213E3E" w14:textId="393F1C68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822060" w:rsidRPr="00C51E06" w14:paraId="3D5CA0D2" w14:textId="77777777" w:rsidTr="00D960C9">
                    <w:tc>
                      <w:tcPr>
                        <w:tcW w:w="448" w:type="dxa"/>
                      </w:tcPr>
                      <w:p w14:paraId="5D85C1A5" w14:textId="43626BC8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F62C35C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AED9A42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84396F0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4026188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A64914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25EF5E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2592708E" w14:textId="77777777" w:rsidR="00822060" w:rsidRPr="00C51E06" w:rsidRDefault="00822060" w:rsidP="00822060">
                  <w:pPr>
                    <w:rPr>
                      <w:noProof/>
                    </w:rPr>
                  </w:pPr>
                </w:p>
              </w:tc>
            </w:tr>
          </w:tbl>
          <w:p w14:paraId="2B2B183C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2F4D7304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positionMois"/>
              <w:tblpPr w:leftFromText="141" w:rightFromText="141" w:vertAnchor="text" w:horzAnchor="margin" w:tblpY="-190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822060" w:rsidRPr="00C51E06" w14:paraId="5CCEF9CE" w14:textId="77777777" w:rsidTr="00421D9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345EE2C" w14:textId="09546D49" w:rsidR="00822060" w:rsidRPr="00C51E06" w:rsidRDefault="00822060" w:rsidP="00822060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</w:rPr>
                    <w:t>Mars 2026</w:t>
                  </w:r>
                </w:p>
              </w:tc>
            </w:tr>
            <w:tr w:rsidR="00822060" w:rsidRPr="00C51E06" w14:paraId="332A9836" w14:textId="77777777" w:rsidTr="00421D9C">
              <w:tc>
                <w:tcPr>
                  <w:tcW w:w="5000" w:type="pct"/>
                </w:tcPr>
                <w:tbl>
                  <w:tblPr>
                    <w:tblStyle w:val="TableauMois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eau par mois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822060" w:rsidRPr="00C51E06" w14:paraId="2DE78BE5" w14:textId="77777777" w:rsidTr="00421D9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B523C5D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L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E27E2B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0F3547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7BAFCD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J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13F82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V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22EDB9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067C9D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D</w:t>
                        </w:r>
                      </w:p>
                    </w:tc>
                  </w:tr>
                  <w:tr w:rsidR="00822060" w:rsidRPr="00C51E06" w14:paraId="708EDD99" w14:textId="77777777" w:rsidTr="00011640">
                    <w:tc>
                      <w:tcPr>
                        <w:tcW w:w="448" w:type="dxa"/>
                      </w:tcPr>
                      <w:p w14:paraId="26EEA982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CE9A77C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CB0FEC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B2E9C5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63073A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BD16A1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BDEE1F2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</w:t>
                        </w:r>
                      </w:p>
                    </w:tc>
                  </w:tr>
                  <w:tr w:rsidR="00822060" w:rsidRPr="00C51E06" w14:paraId="4DA49C66" w14:textId="77777777" w:rsidTr="00011640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3D82ADF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6F18342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A453112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B788549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99E2433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2DF9AD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0743C33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8</w:t>
                        </w:r>
                      </w:p>
                    </w:tc>
                  </w:tr>
                  <w:tr w:rsidR="00822060" w:rsidRPr="00C51E06" w14:paraId="26A0EB22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F10CE38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02C41A08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82756A9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8345C40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6BC3DF5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45BC92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604087A7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15</w:t>
                        </w:r>
                      </w:p>
                    </w:tc>
                  </w:tr>
                  <w:tr w:rsidR="00822060" w:rsidRPr="00C51E06" w14:paraId="2AF47457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06694C8D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10AA5E7E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2F7D41F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2891ACFD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7A625F9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C0BA6E9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260F1063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22</w:t>
                        </w:r>
                      </w:p>
                    </w:tc>
                  </w:tr>
                  <w:tr w:rsidR="00822060" w:rsidRPr="00C51E06" w14:paraId="0EBD9DEA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F20074B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0AC4B259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36FABB9A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BFBD06C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16779208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042A0BBC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C10E211" w14:textId="706A4C8C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29</w:t>
                        </w:r>
                      </w:p>
                    </w:tc>
                  </w:tr>
                  <w:tr w:rsidR="00822060" w:rsidRPr="00C51E06" w14:paraId="4BDACCB5" w14:textId="77777777" w:rsidTr="00011640"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1B5FD787" w14:textId="709A70D2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46DC0E64" w14:textId="0E0CC95C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20DC9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EBB1A32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E8B062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BC35D4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0DDE65A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23EC1692" w14:textId="77777777" w:rsidR="00822060" w:rsidRPr="00C51E06" w:rsidRDefault="00822060" w:rsidP="00822060">
                  <w:pPr>
                    <w:rPr>
                      <w:noProof/>
                    </w:rPr>
                  </w:pPr>
                </w:p>
              </w:tc>
            </w:tr>
          </w:tbl>
          <w:p w14:paraId="4882FA58" w14:textId="77777777" w:rsidR="00223D4D" w:rsidRPr="00C51E06" w:rsidRDefault="00223D4D" w:rsidP="00223D4D">
            <w:pPr>
              <w:rPr>
                <w:noProof/>
              </w:rPr>
            </w:pPr>
          </w:p>
        </w:tc>
      </w:tr>
      <w:tr w:rsidR="00223D4D" w:rsidRPr="00C51E06" w14:paraId="515800A6" w14:textId="77777777">
        <w:trPr>
          <w:trHeight w:hRule="exact" w:val="144"/>
        </w:trPr>
        <w:tc>
          <w:tcPr>
            <w:tcW w:w="3214" w:type="dxa"/>
          </w:tcPr>
          <w:p w14:paraId="7742D2AC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59990239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p w14:paraId="5DF73AB8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709481E7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p w14:paraId="0C486BB0" w14:textId="77777777" w:rsidR="00223D4D" w:rsidRPr="00C51E06" w:rsidRDefault="00223D4D" w:rsidP="00223D4D">
            <w:pPr>
              <w:rPr>
                <w:noProof/>
              </w:rPr>
            </w:pPr>
          </w:p>
        </w:tc>
      </w:tr>
      <w:tr w:rsidR="00223D4D" w:rsidRPr="00C51E06" w14:paraId="08EAA879" w14:textId="77777777">
        <w:tc>
          <w:tcPr>
            <w:tcW w:w="3214" w:type="dxa"/>
          </w:tcPr>
          <w:tbl>
            <w:tblPr>
              <w:tblStyle w:val="DispositionMois"/>
              <w:tblpPr w:leftFromText="141" w:rightFromText="141" w:vertAnchor="text" w:horzAnchor="margin" w:tblpY="-262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Tableau de disposition des mois"/>
            </w:tblPr>
            <w:tblGrid>
              <w:gridCol w:w="3146"/>
            </w:tblGrid>
            <w:tr w:rsidR="00822060" w:rsidRPr="00C51E06" w14:paraId="54649A55" w14:textId="77777777" w:rsidTr="00421D9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2F176BB" w14:textId="7F6367F0" w:rsidR="00822060" w:rsidRPr="00C51E06" w:rsidRDefault="00822060" w:rsidP="00822060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</w:rPr>
                    <w:t>Avril 2026</w:t>
                  </w:r>
                </w:p>
              </w:tc>
            </w:tr>
            <w:tr w:rsidR="00822060" w:rsidRPr="00C51E06" w14:paraId="09617D14" w14:textId="77777777" w:rsidTr="00421D9C">
              <w:tc>
                <w:tcPr>
                  <w:tcW w:w="5000" w:type="pct"/>
                </w:tcPr>
                <w:tbl>
                  <w:tblPr>
                    <w:tblStyle w:val="TableauMois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eau par mois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822060" w:rsidRPr="00C51E06" w14:paraId="5FFFE156" w14:textId="77777777" w:rsidTr="00421D9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28183C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L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A9150D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99708F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7FF9CF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J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9F6E8F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V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616799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D037F7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D</w:t>
                        </w:r>
                      </w:p>
                    </w:tc>
                  </w:tr>
                  <w:tr w:rsidR="00822060" w:rsidRPr="00C51E06" w14:paraId="66105445" w14:textId="77777777" w:rsidTr="00011640">
                    <w:tc>
                      <w:tcPr>
                        <w:tcW w:w="448" w:type="dxa"/>
                      </w:tcPr>
                      <w:p w14:paraId="76747B94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DB5C6B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71952E53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031F09E3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fr-FR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AEBF2" w:themeFill="accent3" w:themeFillTint="66"/>
                      </w:tcPr>
                      <w:p w14:paraId="58CAF3F3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fr-FR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CFD8ABE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5C08739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5</w:t>
                        </w:r>
                      </w:p>
                    </w:tc>
                  </w:tr>
                  <w:tr w:rsidR="00822060" w:rsidRPr="00C51E06" w14:paraId="05A70729" w14:textId="77777777" w:rsidTr="00011640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B7DCE9C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46BED98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B86BF8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B6E79AD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583EE7BE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04D54A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1B4F1A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12</w:t>
                        </w:r>
                      </w:p>
                    </w:tc>
                  </w:tr>
                  <w:tr w:rsidR="00822060" w:rsidRPr="00C51E06" w14:paraId="2564177E" w14:textId="77777777" w:rsidTr="00011640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3CA64F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68F6278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5C1653E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5755D89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362BCE6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DF5853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5F038722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19</w:t>
                        </w:r>
                      </w:p>
                    </w:tc>
                  </w:tr>
                  <w:tr w:rsidR="00822060" w:rsidRPr="00C51E06" w14:paraId="2BF66B48" w14:textId="77777777" w:rsidTr="00011640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BE6051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25DB4F9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FF46CBB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EFC0538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5611388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837083E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2442970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26</w:t>
                        </w:r>
                      </w:p>
                    </w:tc>
                  </w:tr>
                  <w:tr w:rsidR="00822060" w:rsidRPr="00C51E06" w14:paraId="33291EF4" w14:textId="77777777" w:rsidTr="00011640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77E6879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77AB017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8C23CCA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EA31ACD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480968" w14:textId="01E8292B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09DB9F2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DF32040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822060" w:rsidRPr="00C51E06" w14:paraId="72C955DF" w14:textId="77777777" w:rsidTr="00421D9C">
                    <w:tc>
                      <w:tcPr>
                        <w:tcW w:w="448" w:type="dxa"/>
                      </w:tcPr>
                      <w:p w14:paraId="4B954491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87444EB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F84C7D5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3F315C4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F96BC73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4C83CC0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0CF7BB3" w14:textId="77777777" w:rsidR="00822060" w:rsidRPr="00C51E06" w:rsidRDefault="00822060" w:rsidP="00822060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30F02FAB" w14:textId="77777777" w:rsidR="00822060" w:rsidRPr="00C51E06" w:rsidRDefault="00822060" w:rsidP="00822060">
                  <w:pPr>
                    <w:rPr>
                      <w:noProof/>
                    </w:rPr>
                  </w:pPr>
                </w:p>
              </w:tc>
            </w:tr>
          </w:tbl>
          <w:p w14:paraId="229BC47A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4CCD2F7F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positionMois"/>
              <w:tblW w:w="5000" w:type="pct"/>
              <w:tblLayout w:type="fixed"/>
              <w:tblLook w:val="04A0" w:firstRow="1" w:lastRow="0" w:firstColumn="1" w:lastColumn="0" w:noHBand="0" w:noVBand="1"/>
              <w:tblCaption w:val="Tableau de disposition des mois"/>
            </w:tblPr>
            <w:tblGrid>
              <w:gridCol w:w="3146"/>
            </w:tblGrid>
            <w:tr w:rsidR="00223D4D" w:rsidRPr="00C51E06" w14:paraId="0B53087D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6A3F74C" w14:textId="42141585" w:rsidR="00223D4D" w:rsidRPr="00C51E06" w:rsidRDefault="00223D4D" w:rsidP="00223D4D">
                  <w:pPr>
                    <w:spacing w:before="48" w:after="48"/>
                    <w:rPr>
                      <w:noProof/>
                    </w:rPr>
                  </w:pPr>
                  <w:r w:rsidRPr="00C51E06">
                    <w:rPr>
                      <w:noProof/>
                      <w:lang w:bidi="fr-FR"/>
                    </w:rPr>
                    <w:t>Ma</w:t>
                  </w:r>
                  <w:r w:rsidR="00B253A5">
                    <w:rPr>
                      <w:noProof/>
                      <w:lang w:bidi="fr-FR"/>
                    </w:rPr>
                    <w:t>i 2026</w:t>
                  </w:r>
                </w:p>
              </w:tc>
            </w:tr>
            <w:tr w:rsidR="00223D4D" w:rsidRPr="00C51E06" w14:paraId="1316FF4C" w14:textId="77777777" w:rsidTr="00A70674">
              <w:tc>
                <w:tcPr>
                  <w:tcW w:w="5000" w:type="pct"/>
                </w:tcPr>
                <w:tbl>
                  <w:tblPr>
                    <w:tblStyle w:val="TableauMois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eau par mois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C51E06" w14:paraId="048CD26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B7949DA" w14:textId="77777777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L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12EAA4" w14:textId="77777777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C06321" w14:textId="77777777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7C2C0" w14:textId="77777777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J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E730D1" w14:textId="77777777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V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489F70" w14:textId="77777777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19598A" w14:textId="77777777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D</w:t>
                        </w:r>
                      </w:p>
                    </w:tc>
                  </w:tr>
                  <w:tr w:rsidR="00033FFF" w:rsidRPr="00C51E06" w14:paraId="3A12E3F0" w14:textId="77777777" w:rsidTr="00AF73C6">
                    <w:tc>
                      <w:tcPr>
                        <w:tcW w:w="448" w:type="dxa"/>
                      </w:tcPr>
                      <w:p w14:paraId="2970C05E" w14:textId="11EE04EB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5908ECB" w14:textId="733F6331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5C2E7DF" w14:textId="61CD3500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14645F4" w14:textId="187737EA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FF689DE" w14:textId="178A6CD4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013D687" w14:textId="347DCEDE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419BA75" w14:textId="5975E9EC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</w:t>
                        </w:r>
                      </w:p>
                    </w:tc>
                  </w:tr>
                  <w:tr w:rsidR="00033FFF" w:rsidRPr="00C51E06" w14:paraId="59460B85" w14:textId="77777777" w:rsidTr="00AF73C6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1BF2F9F" w14:textId="1B9BE352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E92A854" w14:textId="466C796F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B504F85" w14:textId="58BE3EEB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53078A37" w14:textId="1580A2C1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34E4535" w14:textId="02F07060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CC1EB4E" w14:textId="5D13D76F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66CDC23" w14:textId="79A8219C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10</w:t>
                        </w:r>
                      </w:p>
                    </w:tc>
                  </w:tr>
                  <w:tr w:rsidR="00033FFF" w:rsidRPr="00C51E06" w14:paraId="58D572BD" w14:textId="77777777" w:rsidTr="00AF73C6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F34E13A" w14:textId="203840D1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5AB16E32" w14:textId="18505A6D" w:rsidR="00033FFF" w:rsidRPr="00C51E06" w:rsidRDefault="00B253A5" w:rsidP="00B253A5">
                        <w:pPr>
                          <w:jc w:val="lef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3DD6561" w14:textId="556063B8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F8725B0" w14:textId="06AEAD3E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EBD968C" w14:textId="7E4F24A6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A4548E3" w14:textId="0EBCDB40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F09DFA5" w14:textId="26E99E19" w:rsidR="00033FFF" w:rsidRPr="00C51E06" w:rsidRDefault="00B253A5" w:rsidP="00B253A5">
                        <w:pPr>
                          <w:jc w:val="lef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17</w:t>
                        </w:r>
                      </w:p>
                    </w:tc>
                  </w:tr>
                  <w:tr w:rsidR="00033FFF" w:rsidRPr="00C51E06" w14:paraId="67346AD1" w14:textId="77777777" w:rsidTr="00AF73C6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F9FA68A" w14:textId="4B6268E1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AC4A27E" w14:textId="5223E582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49ABBF9" w14:textId="1CA340BA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F2A3792" w14:textId="455B135F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1A29609" w14:textId="563D08B2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562A160" w14:textId="15668331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3D5AC00" w14:textId="23D9539B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24</w:t>
                        </w:r>
                      </w:p>
                    </w:tc>
                  </w:tr>
                  <w:tr w:rsidR="00033FFF" w:rsidRPr="00C51E06" w14:paraId="5341851F" w14:textId="77777777" w:rsidTr="00AF73C6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0F2C6A4" w14:textId="53C1D87F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5CBB5EF0" w14:textId="3C1EF7BB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B360378" w14:textId="619AC8B0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22FC3C0" w14:textId="6FD22A21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D755637" w14:textId="6253F288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9798867" w14:textId="25A23854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6728ABE" w14:textId="5077AAB2" w:rsidR="00033FFF" w:rsidRPr="00C51E06" w:rsidRDefault="00B253A5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31</w:t>
                        </w:r>
                      </w:p>
                    </w:tc>
                  </w:tr>
                  <w:tr w:rsidR="00033FFF" w:rsidRPr="00C51E06" w14:paraId="03EA93AA" w14:textId="77777777" w:rsidTr="00A70674">
                    <w:tc>
                      <w:tcPr>
                        <w:tcW w:w="448" w:type="dxa"/>
                      </w:tcPr>
                      <w:p w14:paraId="139CD7E5" w14:textId="77777777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31339AC" w14:textId="77777777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39827EB" w14:textId="77777777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403133" w14:textId="77777777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CAC3F4D" w14:textId="77777777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7055BA5" w14:textId="77777777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399875C" w14:textId="77777777" w:rsidR="00033FFF" w:rsidRPr="00C51E06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592F9FEC" w14:textId="77777777" w:rsidR="00223D4D" w:rsidRPr="00C51E06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744CC2EC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3FDEE067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positionMois"/>
              <w:tblpPr w:leftFromText="141" w:rightFromText="141" w:vertAnchor="text" w:horzAnchor="margin" w:tblpY="-142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Tableau de disposition des mois"/>
            </w:tblPr>
            <w:tblGrid>
              <w:gridCol w:w="3146"/>
            </w:tblGrid>
            <w:tr w:rsidR="00822060" w:rsidRPr="00C51E06" w14:paraId="5CC7DFC8" w14:textId="77777777" w:rsidTr="0082206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03E9ADC" w14:textId="11577433" w:rsidR="00822060" w:rsidRPr="00C51E06" w:rsidRDefault="00B253A5" w:rsidP="00822060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</w:rPr>
                    <w:t>Juin 2026</w:t>
                  </w:r>
                </w:p>
              </w:tc>
            </w:tr>
            <w:tr w:rsidR="00822060" w:rsidRPr="00C51E06" w14:paraId="615E0547" w14:textId="77777777" w:rsidTr="00822060">
              <w:tc>
                <w:tcPr>
                  <w:tcW w:w="5000" w:type="pct"/>
                </w:tcPr>
                <w:tbl>
                  <w:tblPr>
                    <w:tblStyle w:val="TableauMois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eau par mois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822060" w:rsidRPr="00C51E06" w14:paraId="60C2656E" w14:textId="77777777" w:rsidTr="00A526B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AE0F124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L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8FEB17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3A9252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0C19C6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J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458D6F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V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4FA041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C3E202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D</w:t>
                        </w:r>
                      </w:p>
                    </w:tc>
                  </w:tr>
                  <w:tr w:rsidR="00822060" w:rsidRPr="00C51E06" w14:paraId="5F320FCC" w14:textId="77777777" w:rsidTr="00AF73C6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CBA0CB9" w14:textId="1937D085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886CDEE" w14:textId="0D474820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5696EA31" w14:textId="02A6A3E2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6A3459F" w14:textId="4DE9C7AD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0B2CD36" w14:textId="1C9E28FF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677728D" w14:textId="7A976D64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F724E48" w14:textId="1E4C7C5B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7</w:t>
                        </w:r>
                      </w:p>
                    </w:tc>
                  </w:tr>
                  <w:tr w:rsidR="00822060" w:rsidRPr="00C51E06" w14:paraId="09C7B6D0" w14:textId="77777777" w:rsidTr="00AF73C6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E94F7D4" w14:textId="774B7F9A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53F43703" w14:textId="266B4144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5AEF545E" w14:textId="323B7EB1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A8471AB" w14:textId="2E3C91AF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6096698" w14:textId="772EC606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1B194E9" w14:textId="541F91C3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4AA7142" w14:textId="44B747F0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14</w:t>
                        </w:r>
                      </w:p>
                    </w:tc>
                  </w:tr>
                  <w:tr w:rsidR="00822060" w:rsidRPr="00C51E06" w14:paraId="7EDD67BC" w14:textId="77777777" w:rsidTr="00AF73C6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DBD0821" w14:textId="79BF4C14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7EDA72A" w14:textId="55DABF21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332D38C" w14:textId="01064479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FEA5ACD" w14:textId="30A434CE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CAA6C7A" w14:textId="2B1D1363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1103D7F" w14:textId="0DAD72E9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713D4F3" w14:textId="631976BA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21</w:t>
                        </w:r>
                      </w:p>
                    </w:tc>
                  </w:tr>
                  <w:tr w:rsidR="00822060" w:rsidRPr="00C51E06" w14:paraId="7D9F2B24" w14:textId="77777777" w:rsidTr="00AF73C6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EE18D76" w14:textId="2DCEF6E6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DFCAC93" w14:textId="4BB226EB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17572E5" w14:textId="6E29DED6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1C59FD1" w14:textId="33CD5CD2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59112F5" w14:textId="774ADA27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991088F" w14:textId="514A3E5B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C0241B1" w14:textId="49B1076C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28</w:t>
                        </w:r>
                      </w:p>
                    </w:tc>
                  </w:tr>
                  <w:tr w:rsidR="00822060" w:rsidRPr="00C51E06" w14:paraId="2715ED03" w14:textId="77777777" w:rsidTr="00AF73C6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E47106B" w14:textId="0A7D55B1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74DBAF3" w14:textId="7970BCD1" w:rsidR="00822060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09F391" w14:textId="450AB44E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D1BBC0" w14:textId="7FA28791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D1C5F75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486F9DF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92CCF34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822060" w:rsidRPr="00C51E06" w14:paraId="1CDF279E" w14:textId="77777777" w:rsidTr="00A526B2">
                    <w:tc>
                      <w:tcPr>
                        <w:tcW w:w="448" w:type="dxa"/>
                      </w:tcPr>
                      <w:p w14:paraId="0F324DE1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7E276A6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5EE83D6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A44982A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8E3A8F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F69355F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2316AE8" w14:textId="77777777" w:rsidR="00822060" w:rsidRPr="00C51E06" w:rsidRDefault="00822060" w:rsidP="00B253A5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37FF8A00" w14:textId="77777777" w:rsidR="00822060" w:rsidRPr="00C51E06" w:rsidRDefault="00822060" w:rsidP="00B253A5">
                  <w:pPr>
                    <w:jc w:val="center"/>
                    <w:rPr>
                      <w:noProof/>
                    </w:rPr>
                  </w:pPr>
                </w:p>
              </w:tc>
            </w:tr>
          </w:tbl>
          <w:p w14:paraId="75D86013" w14:textId="77777777" w:rsidR="00223D4D" w:rsidRPr="00C51E06" w:rsidRDefault="00223D4D" w:rsidP="00223D4D">
            <w:pPr>
              <w:rPr>
                <w:noProof/>
              </w:rPr>
            </w:pPr>
          </w:p>
        </w:tc>
      </w:tr>
      <w:tr w:rsidR="00223D4D" w:rsidRPr="00C51E06" w14:paraId="7C93AC7F" w14:textId="77777777">
        <w:trPr>
          <w:trHeight w:hRule="exact" w:val="144"/>
        </w:trPr>
        <w:tc>
          <w:tcPr>
            <w:tcW w:w="3214" w:type="dxa"/>
          </w:tcPr>
          <w:p w14:paraId="2D4DEF44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21E0DE38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p w14:paraId="4AB9CE01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5520D707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p w14:paraId="67E5F923" w14:textId="77777777" w:rsidR="00223D4D" w:rsidRPr="00C51E06" w:rsidRDefault="00223D4D" w:rsidP="00223D4D">
            <w:pPr>
              <w:rPr>
                <w:noProof/>
              </w:rPr>
            </w:pPr>
          </w:p>
        </w:tc>
      </w:tr>
      <w:tr w:rsidR="00223D4D" w:rsidRPr="00C51E06" w14:paraId="59E8D5EC" w14:textId="77777777">
        <w:tc>
          <w:tcPr>
            <w:tcW w:w="3214" w:type="dxa"/>
          </w:tcPr>
          <w:tbl>
            <w:tblPr>
              <w:tblStyle w:val="DispositionMois"/>
              <w:tblpPr w:leftFromText="141" w:rightFromText="141" w:vertAnchor="text" w:horzAnchor="margin" w:tblpY="-262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Tableau de disposition des mois"/>
            </w:tblPr>
            <w:tblGrid>
              <w:gridCol w:w="3146"/>
            </w:tblGrid>
            <w:tr w:rsidR="00B253A5" w:rsidRPr="00C51E06" w14:paraId="784893C0" w14:textId="77777777" w:rsidTr="00421D9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36156B7" w14:textId="2AC06661" w:rsidR="00B253A5" w:rsidRPr="00C51E06" w:rsidRDefault="00B253A5" w:rsidP="00B253A5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</w:rPr>
                    <w:t>Juillet</w:t>
                  </w:r>
                  <w:r>
                    <w:rPr>
                      <w:noProof/>
                    </w:rPr>
                    <w:t xml:space="preserve"> 2026</w:t>
                  </w:r>
                </w:p>
              </w:tc>
            </w:tr>
            <w:tr w:rsidR="00B253A5" w:rsidRPr="00C51E06" w14:paraId="1313698F" w14:textId="77777777" w:rsidTr="00421D9C">
              <w:tc>
                <w:tcPr>
                  <w:tcW w:w="5000" w:type="pct"/>
                </w:tcPr>
                <w:tbl>
                  <w:tblPr>
                    <w:tblStyle w:val="TableauMois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eau par mois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B253A5" w:rsidRPr="00C51E06" w14:paraId="12B2836E" w14:textId="77777777" w:rsidTr="00421D9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35934E6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L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4F10AD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3FB4BB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055BC0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J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9DAB39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V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BE4E59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D07F5B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D</w:t>
                        </w:r>
                      </w:p>
                    </w:tc>
                  </w:tr>
                  <w:tr w:rsidR="00B253A5" w:rsidRPr="00C51E06" w14:paraId="1FF1E2DD" w14:textId="77777777" w:rsidTr="00AF73C6">
                    <w:tc>
                      <w:tcPr>
                        <w:tcW w:w="448" w:type="dxa"/>
                      </w:tcPr>
                      <w:p w14:paraId="6568BD5E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E35B801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DE0FE0A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B7EB340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fr-FR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6AF948F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fr-FR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8E32AF5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DF3E054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5</w:t>
                        </w:r>
                      </w:p>
                    </w:tc>
                  </w:tr>
                  <w:tr w:rsidR="00B253A5" w:rsidRPr="00C51E06" w14:paraId="03304DB9" w14:textId="77777777" w:rsidTr="00AF73C6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D9904CA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2597E52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E4FC777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5A3D222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8C13B25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806B748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4B231E1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12</w:t>
                        </w:r>
                      </w:p>
                    </w:tc>
                  </w:tr>
                  <w:tr w:rsidR="00B253A5" w:rsidRPr="00C51E06" w14:paraId="3E19A62D" w14:textId="77777777" w:rsidTr="00AF73C6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F226289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52B01AF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DEC4DF3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D771FAB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E06CC65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5DC2066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8D3BD81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19</w:t>
                        </w:r>
                      </w:p>
                    </w:tc>
                  </w:tr>
                  <w:tr w:rsidR="00B253A5" w:rsidRPr="00C51E06" w14:paraId="329A94BF" w14:textId="77777777" w:rsidTr="00AF73C6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908DB8B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3DB6379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283FC16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C6ABDBF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5FE15A4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F90F277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6B2C0C9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26</w:t>
                        </w:r>
                      </w:p>
                    </w:tc>
                  </w:tr>
                  <w:tr w:rsidR="00B253A5" w:rsidRPr="00C51E06" w14:paraId="1F4C3F37" w14:textId="77777777" w:rsidTr="00AF73C6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F491FED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35ABE4F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B43B63D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FB31E52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59F19A9" w14:textId="39AB8E1B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A85B7B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CCA7DE3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B253A5" w:rsidRPr="00C51E06" w14:paraId="4AA74E3F" w14:textId="77777777" w:rsidTr="00421D9C">
                    <w:tc>
                      <w:tcPr>
                        <w:tcW w:w="448" w:type="dxa"/>
                      </w:tcPr>
                      <w:p w14:paraId="4B21DAFA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CDA72EC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377BA3A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3300B86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5370653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AFA4E54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F9BE4D9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0F7192A4" w14:textId="77777777" w:rsidR="00B253A5" w:rsidRPr="00C51E06" w:rsidRDefault="00B253A5" w:rsidP="00B253A5">
                  <w:pPr>
                    <w:rPr>
                      <w:noProof/>
                    </w:rPr>
                  </w:pPr>
                </w:p>
              </w:tc>
            </w:tr>
          </w:tbl>
          <w:p w14:paraId="1C126321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08719D11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positionMois"/>
              <w:tblpPr w:leftFromText="141" w:rightFromText="141" w:vertAnchor="text" w:horzAnchor="margin" w:tblpY="-238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Tableau de disposition des mois"/>
            </w:tblPr>
            <w:tblGrid>
              <w:gridCol w:w="3146"/>
            </w:tblGrid>
            <w:tr w:rsidR="00B253A5" w:rsidRPr="00C51E06" w14:paraId="70B35D60" w14:textId="77777777" w:rsidTr="00B253A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E507C09" w14:textId="78D8FF35" w:rsidR="00B253A5" w:rsidRPr="00C51E06" w:rsidRDefault="00B253A5" w:rsidP="00B253A5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</w:rPr>
                    <w:t>Août 2026</w:t>
                  </w:r>
                </w:p>
              </w:tc>
            </w:tr>
            <w:tr w:rsidR="00B253A5" w:rsidRPr="00C51E06" w14:paraId="7F2214CC" w14:textId="77777777" w:rsidTr="00B253A5">
              <w:tc>
                <w:tcPr>
                  <w:tcW w:w="5000" w:type="pct"/>
                </w:tcPr>
                <w:tbl>
                  <w:tblPr>
                    <w:tblStyle w:val="TableauMois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eau par mois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B253A5" w:rsidRPr="00C51E06" w14:paraId="19802896" w14:textId="77777777" w:rsidTr="00410815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C1232AC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L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2EC1A2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C732D4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F5B3BA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J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FCAFB4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V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ED4AA7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55E6B3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D</w:t>
                        </w:r>
                      </w:p>
                    </w:tc>
                  </w:tr>
                  <w:tr w:rsidR="00B253A5" w:rsidRPr="00C51E06" w14:paraId="49FE135F" w14:textId="77777777" w:rsidTr="00AF73C6">
                    <w:tc>
                      <w:tcPr>
                        <w:tcW w:w="448" w:type="dxa"/>
                      </w:tcPr>
                      <w:p w14:paraId="64A1C7E0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D7DBDDC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BE96076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32669E7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3B9B75C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6BC023E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5AEB260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</w:t>
                        </w:r>
                      </w:p>
                    </w:tc>
                  </w:tr>
                  <w:tr w:rsidR="00B253A5" w:rsidRPr="00C51E06" w14:paraId="019F5BD7" w14:textId="77777777" w:rsidTr="00AF73C6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339FF26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2FE3443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D27D7E9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C930339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EEF8C08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6DBDF28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C0CC99D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9</w:t>
                        </w:r>
                      </w:p>
                    </w:tc>
                  </w:tr>
                  <w:tr w:rsidR="00B253A5" w:rsidRPr="00C51E06" w14:paraId="073D6173" w14:textId="77777777" w:rsidTr="00AF73C6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992E560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3767C66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38F4945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AFAAB6A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D8EE910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E8FBF56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BAC2CBF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16</w:t>
                        </w:r>
                      </w:p>
                    </w:tc>
                  </w:tr>
                  <w:tr w:rsidR="00B253A5" w:rsidRPr="00C51E06" w14:paraId="0149833A" w14:textId="77777777" w:rsidTr="00AF73C6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8D025E2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44A3647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E112033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20D3FA3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14F1479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1D15202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643C781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23</w:t>
                        </w:r>
                      </w:p>
                    </w:tc>
                  </w:tr>
                  <w:tr w:rsidR="00AF73C6" w:rsidRPr="00C51E06" w14:paraId="35977ABC" w14:textId="77777777" w:rsidTr="00AF73C6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7C3BE6A3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10BFF9E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45A0DEA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DD4A8B7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259651A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A884A39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299433E4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30</w:t>
                        </w:r>
                      </w:p>
                    </w:tc>
                  </w:tr>
                  <w:tr w:rsidR="00B253A5" w:rsidRPr="00C51E06" w14:paraId="52300399" w14:textId="77777777" w:rsidTr="00AF73C6"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F4C4E06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59F9D8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FD2C01C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321010F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328546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12FACB1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D00C91B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1706E8EA" w14:textId="77777777" w:rsidR="00B253A5" w:rsidRPr="00C51E06" w:rsidRDefault="00B253A5" w:rsidP="00B253A5">
                  <w:pPr>
                    <w:rPr>
                      <w:noProof/>
                    </w:rPr>
                  </w:pPr>
                </w:p>
              </w:tc>
            </w:tr>
          </w:tbl>
          <w:p w14:paraId="69EFD420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30A9C916" w14:textId="77777777" w:rsidR="00223D4D" w:rsidRPr="00C51E06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positionMois"/>
              <w:tblpPr w:leftFromText="141" w:rightFromText="141" w:vertAnchor="text" w:horzAnchor="margin" w:tblpY="-238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Tableau de disposition des mois"/>
            </w:tblPr>
            <w:tblGrid>
              <w:gridCol w:w="3146"/>
            </w:tblGrid>
            <w:tr w:rsidR="00B253A5" w:rsidRPr="00C51E06" w14:paraId="4137D8EF" w14:textId="77777777" w:rsidTr="00421D9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89A4438" w14:textId="174B73C8" w:rsidR="00B253A5" w:rsidRPr="00C51E06" w:rsidRDefault="00B253A5" w:rsidP="00B253A5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</w:rPr>
                    <w:t>Septembre</w:t>
                  </w:r>
                  <w:r>
                    <w:rPr>
                      <w:noProof/>
                    </w:rPr>
                    <w:t xml:space="preserve"> 2026</w:t>
                  </w:r>
                </w:p>
              </w:tc>
            </w:tr>
            <w:tr w:rsidR="00B253A5" w:rsidRPr="00C51E06" w14:paraId="5665374E" w14:textId="77777777" w:rsidTr="00421D9C">
              <w:tc>
                <w:tcPr>
                  <w:tcW w:w="5000" w:type="pct"/>
                </w:tcPr>
                <w:tbl>
                  <w:tblPr>
                    <w:tblStyle w:val="TableauMois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eau par mois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B253A5" w:rsidRPr="00C51E06" w14:paraId="65E4A401" w14:textId="77777777" w:rsidTr="00421D9C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68A1255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L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EE019F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C11A2F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166CB7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J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559B0D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V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29EADC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23C90C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 w:rsidRPr="00C51E06">
                          <w:rPr>
                            <w:noProof/>
                            <w:lang w:bidi="fr-FR"/>
                          </w:rPr>
                          <w:t>D</w:t>
                        </w:r>
                      </w:p>
                    </w:tc>
                  </w:tr>
                  <w:tr w:rsidR="00B253A5" w:rsidRPr="00C51E06" w14:paraId="02324AE9" w14:textId="77777777" w:rsidTr="00AF73C6">
                    <w:tc>
                      <w:tcPr>
                        <w:tcW w:w="448" w:type="dxa"/>
                      </w:tcPr>
                      <w:p w14:paraId="0F74A19E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0868E96B" w14:textId="1937265C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3BCF5822" w14:textId="73C761F9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1C74D4EA" w14:textId="43068365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4918D033" w14:textId="6BEB8FEE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57F82166" w14:textId="46FDA049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2B1DB" w:themeFill="accent6" w:themeFillTint="66"/>
                      </w:tcPr>
                      <w:p w14:paraId="65261CF8" w14:textId="0AFAF00F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6</w:t>
                        </w:r>
                      </w:p>
                    </w:tc>
                  </w:tr>
                  <w:tr w:rsidR="00B253A5" w:rsidRPr="00C51E06" w14:paraId="5F0195A2" w14:textId="77777777" w:rsidTr="00AF73C6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5E7086F0" w14:textId="57D81344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DF58B2B" w14:textId="1767EACD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FE8C344" w14:textId="08A77ED0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F97EEF4" w14:textId="70A65910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12B6EC2C" w14:textId="617F212F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E8F0C2F" w14:textId="6C44819E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0D32365" w14:textId="3ADDC248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13</w:t>
                        </w:r>
                      </w:p>
                    </w:tc>
                  </w:tr>
                  <w:tr w:rsidR="00B253A5" w:rsidRPr="00C51E06" w14:paraId="093D2ACC" w14:textId="77777777" w:rsidTr="00AF73C6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5AD64DAE" w14:textId="1FB7DAD3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6A6EE047" w14:textId="5A58787E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A9EFC5A" w14:textId="7410F8FB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043EC81" w14:textId="2CC7D049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8D4C23E" w14:textId="5869AA60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52C92E7" w14:textId="46A373A8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A0C69A1" w14:textId="0A6CA93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20</w:t>
                        </w:r>
                      </w:p>
                    </w:tc>
                  </w:tr>
                  <w:tr w:rsidR="00B253A5" w:rsidRPr="00C51E06" w14:paraId="6FA3AF52" w14:textId="77777777" w:rsidTr="00AF73C6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A9F7767" w14:textId="0DC92A57" w:rsidR="00B253A5" w:rsidRPr="00C51E06" w:rsidRDefault="00B253A5" w:rsidP="00B253A5">
                        <w:pPr>
                          <w:jc w:val="lef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2B4731A" w14:textId="7542D994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FB06743" w14:textId="0144C243" w:rsidR="00B253A5" w:rsidRPr="00C51E06" w:rsidRDefault="00B253A5" w:rsidP="00B253A5">
                        <w:pPr>
                          <w:jc w:val="lef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2D7665BC" w14:textId="4FB960DF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3229A275" w14:textId="6C166129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024A2F16" w14:textId="07F4CA63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2FD0487" w14:textId="3AF9A681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27</w:t>
                        </w:r>
                      </w:p>
                    </w:tc>
                  </w:tr>
                  <w:tr w:rsidR="00B253A5" w:rsidRPr="00C51E06" w14:paraId="6D5322AA" w14:textId="77777777" w:rsidTr="00AF73C6"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589CC81" w14:textId="0D83DF61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42776A79" w14:textId="567014AE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6CD" w:themeFill="accent2" w:themeFillTint="66"/>
                      </w:tcPr>
                      <w:p w14:paraId="7A3C764D" w14:textId="4958238E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9359B6" w14:textId="6120214E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BE59121" w14:textId="347793D6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0FD7C1F" w14:textId="4886F4EB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78FA8FF" w14:textId="3D1F5651" w:rsidR="00B253A5" w:rsidRPr="00C51E06" w:rsidRDefault="00B253A5" w:rsidP="00B253A5">
                        <w:pPr>
                          <w:jc w:val="left"/>
                          <w:rPr>
                            <w:noProof/>
                          </w:rPr>
                        </w:pPr>
                      </w:p>
                    </w:tc>
                  </w:tr>
                  <w:tr w:rsidR="00B253A5" w:rsidRPr="00C51E06" w14:paraId="7BE1ADF6" w14:textId="77777777" w:rsidTr="00421D9C">
                    <w:tc>
                      <w:tcPr>
                        <w:tcW w:w="448" w:type="dxa"/>
                      </w:tcPr>
                      <w:p w14:paraId="2965C068" w14:textId="72B4B2AA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F9317F1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90A614E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E439E43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31B61A2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C7D4FE8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E6F38C5" w14:textId="77777777" w:rsidR="00B253A5" w:rsidRPr="00C51E06" w:rsidRDefault="00B253A5" w:rsidP="00B253A5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1BDBB2C0" w14:textId="77777777" w:rsidR="00B253A5" w:rsidRPr="00C51E06" w:rsidRDefault="00B253A5" w:rsidP="00B253A5">
                  <w:pPr>
                    <w:rPr>
                      <w:noProof/>
                    </w:rPr>
                  </w:pPr>
                </w:p>
              </w:tc>
            </w:tr>
          </w:tbl>
          <w:p w14:paraId="795C02EA" w14:textId="77777777" w:rsidR="00223D4D" w:rsidRPr="00C51E06" w:rsidRDefault="00223D4D" w:rsidP="00223D4D">
            <w:pPr>
              <w:rPr>
                <w:noProof/>
              </w:rPr>
            </w:pPr>
          </w:p>
        </w:tc>
      </w:tr>
    </w:tbl>
    <w:p w14:paraId="7D55DDF4" w14:textId="0EAB967D" w:rsidR="00A70674" w:rsidRPr="00C51E06" w:rsidRDefault="00011640">
      <w:pPr>
        <w:pStyle w:val="Titre1"/>
        <w:rPr>
          <w:noProof/>
        </w:rPr>
      </w:pPr>
      <w:r>
        <w:rPr>
          <w:noProof/>
          <w:lang w:bidi="fr-FR"/>
        </w:rPr>
        <w:t>Basse saison</w:t>
      </w:r>
    </w:p>
    <w:tbl>
      <w:tblPr>
        <w:tblStyle w:val="Sem1"/>
        <w:tblW w:w="0" w:type="auto"/>
        <w:tblLook w:val="0620" w:firstRow="1" w:lastRow="0" w:firstColumn="0" w:lastColumn="0" w:noHBand="1" w:noVBand="1"/>
        <w:tblCaption w:val="Dates/Remarques importantes"/>
      </w:tblPr>
      <w:tblGrid>
        <w:gridCol w:w="10790"/>
      </w:tblGrid>
      <w:tr w:rsidR="00A70674" w:rsidRPr="00C51E06" w14:paraId="051C9C80" w14:textId="77777777" w:rsidTr="00011640">
        <w:trPr>
          <w:trHeight w:val="432"/>
        </w:trPr>
        <w:tc>
          <w:tcPr>
            <w:tcW w:w="10790" w:type="dxa"/>
            <w:shd w:val="clear" w:color="auto" w:fill="CAEBF2" w:themeFill="accent3" w:themeFillTint="66"/>
          </w:tcPr>
          <w:p w14:paraId="6230CC5B" w14:textId="6F852275" w:rsidR="00A70674" w:rsidRPr="00C51E06" w:rsidRDefault="00011640">
            <w:pPr>
              <w:spacing w:before="0"/>
              <w:rPr>
                <w:noProof/>
              </w:rPr>
            </w:pPr>
            <w:r>
              <w:rPr>
                <w:noProof/>
              </w:rPr>
              <w:t>370€ / semaine</w:t>
            </w:r>
          </w:p>
        </w:tc>
      </w:tr>
    </w:tbl>
    <w:p w14:paraId="35AC7B05" w14:textId="11CB9880" w:rsidR="00A70674" w:rsidRPr="00C51E06" w:rsidRDefault="00011640">
      <w:pPr>
        <w:pStyle w:val="Titre1"/>
        <w:rPr>
          <w:noProof/>
        </w:rPr>
      </w:pPr>
      <w:r>
        <w:rPr>
          <w:noProof/>
          <w:lang w:bidi="fr-FR"/>
        </w:rPr>
        <w:t xml:space="preserve">Moyenne saison &amp; Vacances scolaires </w:t>
      </w:r>
    </w:p>
    <w:tbl>
      <w:tblPr>
        <w:tblStyle w:val="Sem2"/>
        <w:tblW w:w="0" w:type="auto"/>
        <w:tblLook w:val="0620" w:firstRow="1" w:lastRow="0" w:firstColumn="0" w:lastColumn="0" w:noHBand="1" w:noVBand="1"/>
        <w:tblCaption w:val="Dates/Remarques importantes"/>
      </w:tblPr>
      <w:tblGrid>
        <w:gridCol w:w="10790"/>
      </w:tblGrid>
      <w:tr w:rsidR="00A70674" w:rsidRPr="00C51E06" w14:paraId="3310F1D4" w14:textId="77777777" w:rsidTr="00011640">
        <w:trPr>
          <w:trHeight w:val="432"/>
        </w:trPr>
        <w:tc>
          <w:tcPr>
            <w:tcW w:w="10790" w:type="dxa"/>
            <w:shd w:val="clear" w:color="auto" w:fill="FFF6CD" w:themeFill="accent2" w:themeFillTint="66"/>
          </w:tcPr>
          <w:p w14:paraId="34F84236" w14:textId="5A80430F" w:rsidR="00A70674" w:rsidRPr="00C51E06" w:rsidRDefault="00011640">
            <w:pPr>
              <w:spacing w:before="0"/>
              <w:rPr>
                <w:noProof/>
              </w:rPr>
            </w:pPr>
            <w:r>
              <w:rPr>
                <w:noProof/>
                <w:lang w:bidi="fr-FR"/>
              </w:rPr>
              <w:t xml:space="preserve">500€ / semaine </w:t>
            </w:r>
          </w:p>
        </w:tc>
      </w:tr>
    </w:tbl>
    <w:p w14:paraId="2C1A0E2F" w14:textId="76A57BB2" w:rsidR="00A70674" w:rsidRPr="00C51E06" w:rsidRDefault="00011640">
      <w:pPr>
        <w:pStyle w:val="Titre1"/>
        <w:rPr>
          <w:noProof/>
        </w:rPr>
      </w:pPr>
      <w:r>
        <w:rPr>
          <w:noProof/>
          <w:lang w:bidi="fr-FR"/>
        </w:rPr>
        <w:t xml:space="preserve">Haute saison </w:t>
      </w:r>
    </w:p>
    <w:tbl>
      <w:tblPr>
        <w:tblStyle w:val="Sem3"/>
        <w:tblW w:w="0" w:type="auto"/>
        <w:tblLook w:val="0620" w:firstRow="1" w:lastRow="0" w:firstColumn="0" w:lastColumn="0" w:noHBand="1" w:noVBand="1"/>
        <w:tblCaption w:val="Dates/Remarques importantes"/>
      </w:tblPr>
      <w:tblGrid>
        <w:gridCol w:w="10790"/>
      </w:tblGrid>
      <w:tr w:rsidR="00A70674" w:rsidRPr="00C51E06" w14:paraId="333ADE1F" w14:textId="77777777" w:rsidTr="00011640">
        <w:trPr>
          <w:trHeight w:val="432"/>
        </w:trPr>
        <w:tc>
          <w:tcPr>
            <w:tcW w:w="10790" w:type="dxa"/>
            <w:shd w:val="clear" w:color="auto" w:fill="D2B1DB" w:themeFill="accent6" w:themeFillTint="66"/>
          </w:tcPr>
          <w:p w14:paraId="7E9EF571" w14:textId="4E5AFECE" w:rsidR="00A70674" w:rsidRPr="00C51E06" w:rsidRDefault="00011640">
            <w:pPr>
              <w:spacing w:before="0"/>
              <w:rPr>
                <w:noProof/>
              </w:rPr>
            </w:pPr>
            <w:r>
              <w:rPr>
                <w:noProof/>
              </w:rPr>
              <w:t xml:space="preserve">700€ / semaine </w:t>
            </w:r>
          </w:p>
        </w:tc>
      </w:tr>
    </w:tbl>
    <w:p w14:paraId="74681EA7" w14:textId="77777777" w:rsidR="00A70674" w:rsidRDefault="00A70674">
      <w:pPr>
        <w:pStyle w:val="Sansinterligne"/>
        <w:rPr>
          <w:noProof/>
        </w:rPr>
      </w:pPr>
    </w:p>
    <w:p w14:paraId="5BE8419E" w14:textId="77777777" w:rsidR="00DC4406" w:rsidRDefault="00DC4406">
      <w:pPr>
        <w:pStyle w:val="Sansinterligne"/>
        <w:rPr>
          <w:noProof/>
        </w:rPr>
      </w:pPr>
    </w:p>
    <w:p w14:paraId="087A1343" w14:textId="77777777" w:rsidR="00DC4406" w:rsidRDefault="00DC4406">
      <w:pPr>
        <w:pStyle w:val="Sansinterligne"/>
        <w:rPr>
          <w:noProof/>
        </w:rPr>
      </w:pPr>
    </w:p>
    <w:p w14:paraId="4562CE5C" w14:textId="77777777" w:rsidR="00DC4406" w:rsidRDefault="00DC4406">
      <w:pPr>
        <w:pStyle w:val="Sansinterligne"/>
        <w:rPr>
          <w:noProof/>
        </w:rPr>
      </w:pPr>
    </w:p>
    <w:p w14:paraId="06049800" w14:textId="77777777" w:rsidR="00DC4406" w:rsidRPr="00C51E06" w:rsidRDefault="00DC4406">
      <w:pPr>
        <w:pStyle w:val="Sansinterligne"/>
        <w:rPr>
          <w:noProof/>
        </w:rPr>
      </w:pPr>
    </w:p>
    <w:sectPr w:rsidR="00DC4406" w:rsidRPr="00C51E06" w:rsidSect="00F30EE5">
      <w:pgSz w:w="11906" w:h="16838" w:code="9"/>
      <w:pgMar w:top="648" w:right="547" w:bottom="28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59780" w14:textId="77777777" w:rsidR="0031613C" w:rsidRDefault="0031613C" w:rsidP="00337E14">
      <w:pPr>
        <w:spacing w:after="0"/>
      </w:pPr>
      <w:r>
        <w:separator/>
      </w:r>
    </w:p>
  </w:endnote>
  <w:endnote w:type="continuationSeparator" w:id="0">
    <w:p w14:paraId="14F2A844" w14:textId="77777777" w:rsidR="0031613C" w:rsidRDefault="0031613C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651F" w14:textId="77777777" w:rsidR="0031613C" w:rsidRDefault="0031613C" w:rsidP="00337E14">
      <w:pPr>
        <w:spacing w:after="0"/>
      </w:pPr>
      <w:r>
        <w:separator/>
      </w:r>
    </w:p>
  </w:footnote>
  <w:footnote w:type="continuationSeparator" w:id="0">
    <w:p w14:paraId="32743BB3" w14:textId="77777777" w:rsidR="0031613C" w:rsidRDefault="0031613C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06"/>
    <w:rsid w:val="00011640"/>
    <w:rsid w:val="00033FFF"/>
    <w:rsid w:val="000D6EFE"/>
    <w:rsid w:val="00106A0A"/>
    <w:rsid w:val="00177845"/>
    <w:rsid w:val="00223D4D"/>
    <w:rsid w:val="002542FD"/>
    <w:rsid w:val="0031613C"/>
    <w:rsid w:val="00337E14"/>
    <w:rsid w:val="003522B7"/>
    <w:rsid w:val="00366921"/>
    <w:rsid w:val="003C14C4"/>
    <w:rsid w:val="0044315E"/>
    <w:rsid w:val="004A6C50"/>
    <w:rsid w:val="004B430E"/>
    <w:rsid w:val="004F683C"/>
    <w:rsid w:val="005416FC"/>
    <w:rsid w:val="0058421F"/>
    <w:rsid w:val="00622951"/>
    <w:rsid w:val="00695B6B"/>
    <w:rsid w:val="006F1D3C"/>
    <w:rsid w:val="007476DE"/>
    <w:rsid w:val="007F75C5"/>
    <w:rsid w:val="00822060"/>
    <w:rsid w:val="009035EA"/>
    <w:rsid w:val="00996198"/>
    <w:rsid w:val="009F65F2"/>
    <w:rsid w:val="00A70674"/>
    <w:rsid w:val="00A875D8"/>
    <w:rsid w:val="00AF73C6"/>
    <w:rsid w:val="00B03FCB"/>
    <w:rsid w:val="00B253A5"/>
    <w:rsid w:val="00B87BA8"/>
    <w:rsid w:val="00BD4C1E"/>
    <w:rsid w:val="00BE1D1B"/>
    <w:rsid w:val="00C51E06"/>
    <w:rsid w:val="00CE79E2"/>
    <w:rsid w:val="00D261CA"/>
    <w:rsid w:val="00D35DA8"/>
    <w:rsid w:val="00DC4406"/>
    <w:rsid w:val="00E118A4"/>
    <w:rsid w:val="00EC16F9"/>
    <w:rsid w:val="00F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EEC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fr-FR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3A5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Titre"/>
    <w:link w:val="Sous-titreCar"/>
    <w:uiPriority w:val="3"/>
    <w:unhideWhenUsed/>
    <w:qFormat/>
    <w:pPr>
      <w:numPr>
        <w:ilvl w:val="1"/>
      </w:numPr>
      <w:jc w:val="center"/>
    </w:pPr>
  </w:style>
  <w:style w:type="character" w:customStyle="1" w:styleId="Sous-titreCar">
    <w:name w:val="Sous-titre Car"/>
    <w:basedOn w:val="Policepardfaut"/>
    <w:link w:val="Sous-titr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</w:rPr>
  </w:style>
  <w:style w:type="table" w:customStyle="1" w:styleId="Tableaudedisposition">
    <w:name w:val="Tableau de disposition"/>
    <w:basedOn w:val="Tableau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DispositionMois">
    <w:name w:val="Disposition Mois"/>
    <w:basedOn w:val="Tableau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TableauMois">
    <w:name w:val="Tableau Mois"/>
    <w:basedOn w:val="Tableau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 1"/>
    <w:basedOn w:val="Tableau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Sansinterligne">
    <w:name w:val="No Spacing"/>
    <w:uiPriority w:val="98"/>
    <w:unhideWhenUsed/>
    <w:qFormat/>
    <w:pPr>
      <w:spacing w:after="0"/>
    </w:pPr>
  </w:style>
  <w:style w:type="table" w:customStyle="1" w:styleId="Sem2">
    <w:name w:val="Sem 2"/>
    <w:basedOn w:val="Tableau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 3"/>
    <w:basedOn w:val="Tableau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Pieddepage">
    <w:name w:val="footer"/>
    <w:basedOn w:val="Normal"/>
    <w:link w:val="PieddepageCar"/>
    <w:uiPriority w:val="99"/>
    <w:pPr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En-tte">
    <w:name w:val="header"/>
    <w:basedOn w:val="Normal"/>
    <w:link w:val="En-tteCar"/>
    <w:uiPriority w:val="99"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626\AppData\Roaming\Microsoft\Templates\Calendrier%20ann&#233;e%20scolaire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AD8CF-178E-40B8-A4CD-9424C83AB6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AD0DBEB1-0EF5-4CD2-9B38-1A30EAE10D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982AC3-AC74-40F1-A914-CE418ECF0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AD2BA8-D36C-42F6-BD17-6BB08AE9B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 année scolaire</Template>
  <TotalTime>0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2025-08-15T08:35:00Z</dcterms:created>
  <dcterms:modified xsi:type="dcterms:W3CDTF">2025-08-15T09:18:00Z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